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06" w:rsidRDefault="00DE6A06">
      <w:pPr>
        <w:jc w:val="center"/>
      </w:pPr>
      <w:bookmarkStart w:id="0" w:name="_GoBack"/>
      <w:bookmarkEnd w:id="0"/>
      <w:r>
        <w:t>Begräbnismeldung</w:t>
      </w:r>
    </w:p>
    <w:p w:rsidR="00DE6A06" w:rsidRDefault="00DE6A06">
      <w:pPr>
        <w:spacing w:line="480" w:lineRule="atLeast"/>
        <w:rPr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6"/>
        <w:gridCol w:w="1276"/>
        <w:gridCol w:w="1417"/>
        <w:gridCol w:w="251"/>
        <w:gridCol w:w="3293"/>
        <w:gridCol w:w="1701"/>
      </w:tblGrid>
      <w:tr w:rsidR="001A31EA" w:rsidRPr="00697F3B" w:rsidTr="00F8346D">
        <w:trPr>
          <w:cantSplit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Pr="00697F3B" w:rsidRDefault="001A31EA" w:rsidP="00EE2B32">
            <w:pPr>
              <w:spacing w:line="480" w:lineRule="atLeast"/>
              <w:rPr>
                <w:i/>
                <w:sz w:val="20"/>
              </w:rPr>
            </w:pPr>
            <w:r w:rsidRPr="00697F3B">
              <w:rPr>
                <w:i/>
                <w:sz w:val="20"/>
              </w:rPr>
              <w:t>Abgekündigt: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Pr="00697F3B" w:rsidRDefault="003F301C" w:rsidP="00F57AC8">
            <w:pPr>
              <w:spacing w:line="48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K</w:t>
            </w:r>
            <w:r w:rsidR="00F57AC8">
              <w:rPr>
                <w:i/>
                <w:sz w:val="20"/>
              </w:rPr>
              <w:t>irchenamt</w:t>
            </w:r>
            <w:r w:rsidR="001A31EA" w:rsidRPr="00697F3B">
              <w:rPr>
                <w:i/>
                <w:sz w:val="20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Pr="00697F3B" w:rsidRDefault="001A31EA" w:rsidP="00EE2B32">
            <w:pPr>
              <w:spacing w:line="480" w:lineRule="atLeast"/>
              <w:rPr>
                <w:i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Pr="00697F3B" w:rsidRDefault="001A31EA" w:rsidP="001A31EA">
            <w:pPr>
              <w:spacing w:line="480" w:lineRule="atLeast"/>
              <w:rPr>
                <w:i/>
                <w:sz w:val="20"/>
              </w:rPr>
            </w:pPr>
            <w:r w:rsidRPr="00697F3B">
              <w:rPr>
                <w:i/>
                <w:sz w:val="20"/>
              </w:rPr>
              <w:t xml:space="preserve">Nachricht an </w:t>
            </w:r>
            <w:r>
              <w:rPr>
                <w:i/>
                <w:sz w:val="20"/>
              </w:rPr>
              <w:t>W</w:t>
            </w:r>
            <w:r w:rsidRPr="00697F3B">
              <w:rPr>
                <w:i/>
                <w:sz w:val="20"/>
              </w:rPr>
              <w:t>ohnsitzgemeinde: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Pr="00697F3B" w:rsidRDefault="001A31EA" w:rsidP="00EE2B32">
            <w:pPr>
              <w:spacing w:line="48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Lfd. Nr.</w:t>
            </w:r>
          </w:p>
        </w:tc>
      </w:tr>
      <w:tr w:rsidR="001A31EA" w:rsidTr="00F8346D">
        <w:trPr>
          <w:cantSplit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Default="001A31EA">
            <w:pPr>
              <w:spacing w:line="480" w:lineRule="atLeas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Default="001A31EA" w:rsidP="00697F3B">
            <w:pPr>
              <w:spacing w:line="48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Default="001A31EA">
            <w:pPr>
              <w:spacing w:line="480" w:lineRule="atLeast"/>
              <w:rPr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Default="001A31EA" w:rsidP="00697F3B">
            <w:pPr>
              <w:spacing w:line="480" w:lineRule="atLeas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1EA" w:rsidRDefault="001A31EA" w:rsidP="00697F3B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 w:rsidP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Tag de</w:t>
            </w:r>
            <w:r w:rsidR="00F57AC8">
              <w:rPr>
                <w:sz w:val="20"/>
              </w:rPr>
              <w:t>r Amtshandlung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 w:rsidP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Art de</w:t>
            </w:r>
            <w:r w:rsidR="00F57AC8">
              <w:rPr>
                <w:sz w:val="20"/>
              </w:rPr>
              <w:t>r  Amtshandlung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F8346D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46D" w:rsidRDefault="00A22000" w:rsidP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-------------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46D" w:rsidRDefault="00A22000">
            <w:pPr>
              <w:spacing w:line="480" w:lineRule="atLeast"/>
              <w:rPr>
                <w:sz w:val="20"/>
              </w:rPr>
            </w:pPr>
            <w:r>
              <w:rPr>
                <w:rFonts w:ascii="Wingdings 3" w:hAnsi="Wingdings 3"/>
                <w:b/>
                <w:szCs w:val="28"/>
              </w:rPr>
              <w:t></w:t>
            </w:r>
            <w:r>
              <w:rPr>
                <w:sz w:val="20"/>
              </w:rPr>
              <w:t xml:space="preserve"> (</w:t>
            </w:r>
            <w:r w:rsidR="00F8346D">
              <w:rPr>
                <w:sz w:val="20"/>
              </w:rPr>
              <w:t>Trauerfeier/Erdbestattung/Urnenbeisetzung/</w:t>
            </w:r>
            <w:r>
              <w:rPr>
                <w:sz w:val="20"/>
              </w:rPr>
              <w:t>Seebestattung)</w:t>
            </w: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Ort der Amtshandlung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Friedhof</w:t>
            </w:r>
            <w:r w:rsidR="00F8346D">
              <w:rPr>
                <w:sz w:val="20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Kirchengemeinde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Familienname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Geburtsnamen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Vorname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Konfession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Familienstand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g</w:t>
            </w:r>
            <w:r w:rsidR="00DE6A06">
              <w:rPr>
                <w:sz w:val="20"/>
              </w:rPr>
              <w:t>eboren</w:t>
            </w:r>
            <w:r>
              <w:rPr>
                <w:sz w:val="20"/>
              </w:rPr>
              <w:t xml:space="preserve"> am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  <w:tc>
          <w:tcPr>
            <w:tcW w:w="4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in</w:t>
            </w: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g</w:t>
            </w:r>
            <w:r w:rsidR="00DE6A06">
              <w:rPr>
                <w:sz w:val="20"/>
              </w:rPr>
              <w:t>estorben</w:t>
            </w:r>
            <w:r>
              <w:rPr>
                <w:sz w:val="20"/>
              </w:rPr>
              <w:t xml:space="preserve"> am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  <w:tc>
          <w:tcPr>
            <w:tcW w:w="4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in</w:t>
            </w: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Alter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F57AC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 xml:space="preserve">PLZ, </w:t>
            </w:r>
            <w:r w:rsidR="00DE6A06">
              <w:rPr>
                <w:sz w:val="20"/>
              </w:rPr>
              <w:t>Wohnort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Straße</w:t>
            </w:r>
            <w:r w:rsidR="00F57AC8">
              <w:rPr>
                <w:sz w:val="20"/>
              </w:rPr>
              <w:t>, Nr.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Angehöriger</w:t>
            </w:r>
            <w:r w:rsidR="00F57AC8">
              <w:rPr>
                <w:sz w:val="20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F57AC8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AC8" w:rsidRDefault="00F8346D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-------</w:t>
            </w:r>
            <w:r w:rsidR="00A22000">
              <w:rPr>
                <w:sz w:val="20"/>
              </w:rPr>
              <w:t>----</w:t>
            </w:r>
            <w:r>
              <w:rPr>
                <w:sz w:val="20"/>
              </w:rPr>
              <w:t>-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AC8" w:rsidRDefault="00F8346D">
            <w:pPr>
              <w:spacing w:line="480" w:lineRule="atLeast"/>
              <w:rPr>
                <w:sz w:val="20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Wingdings 3" w:hAnsi="Wingdings 3"/>
                <w:b/>
                <w:szCs w:val="28"/>
              </w:rPr>
              <w:t></w:t>
            </w:r>
            <w:bookmarkEnd w:id="1"/>
            <w:bookmarkEnd w:id="2"/>
            <w:bookmarkEnd w:id="3"/>
            <w:r w:rsidR="00F57AC8">
              <w:rPr>
                <w:sz w:val="20"/>
              </w:rPr>
              <w:t>(Bitte beim Angehörigen Sohn, Tochter etc. eintragen)</w:t>
            </w:r>
          </w:p>
        </w:tc>
      </w:tr>
      <w:tr w:rsidR="00263E48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48" w:rsidRDefault="00263E48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Bestatter: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48" w:rsidRDefault="00263E48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beerdigt durch</w:t>
            </w:r>
            <w:r w:rsidR="00F57AC8">
              <w:rPr>
                <w:sz w:val="20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Text</w:t>
            </w:r>
            <w:r w:rsidR="00F57AC8">
              <w:rPr>
                <w:sz w:val="20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360" w:lineRule="atLeast"/>
              <w:jc w:val="both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Standesamt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  <w:tr w:rsidR="00DE6A06" w:rsidTr="00F8346D">
        <w:trPr>
          <w:cantSplit/>
        </w:trPr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  <w:r>
              <w:rPr>
                <w:sz w:val="20"/>
              </w:rPr>
              <w:t>Bemerkung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06" w:rsidRDefault="00DE6A06">
            <w:pPr>
              <w:spacing w:line="480" w:lineRule="atLeast"/>
              <w:rPr>
                <w:sz w:val="20"/>
              </w:rPr>
            </w:pPr>
          </w:p>
        </w:tc>
      </w:tr>
    </w:tbl>
    <w:p w:rsidR="00F57AC8" w:rsidRDefault="00F57AC8" w:rsidP="00A22000">
      <w:pPr>
        <w:spacing w:line="480" w:lineRule="atLeast"/>
        <w:rPr>
          <w:sz w:val="20"/>
        </w:rPr>
      </w:pPr>
    </w:p>
    <w:sectPr w:rsidR="00F57AC8" w:rsidSect="00A22000">
      <w:type w:val="continuous"/>
      <w:pgSz w:w="11900" w:h="16840"/>
      <w:pgMar w:top="1134" w:right="1128" w:bottom="1134" w:left="1134" w:header="1077" w:footer="107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A5"/>
    <w:rsid w:val="00161FA5"/>
    <w:rsid w:val="001A31EA"/>
    <w:rsid w:val="00263E48"/>
    <w:rsid w:val="002C1473"/>
    <w:rsid w:val="003138E5"/>
    <w:rsid w:val="00346DAD"/>
    <w:rsid w:val="003F301C"/>
    <w:rsid w:val="00697F3B"/>
    <w:rsid w:val="007951A9"/>
    <w:rsid w:val="00865283"/>
    <w:rsid w:val="00A22000"/>
    <w:rsid w:val="00C8571F"/>
    <w:rsid w:val="00DE6A06"/>
    <w:rsid w:val="00EE2B32"/>
    <w:rsid w:val="00F57AC8"/>
    <w:rsid w:val="00F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A5DB15-41FE-4023-99EA-09E5921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eng\AppData\Roaming\Microsoft\Templates\Formulare\Begr&#228;bnismeldung-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Begräbnismeldung-Vorlage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Begräbnismeldung</vt:lpstr>
    </vt:vector>
  </TitlesOfParts>
  <Company>xxx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Begräbnismeldung</dc:title>
  <dc:creator>Hans-Christian Engler</dc:creator>
  <cp:lastModifiedBy>Hans-Christian Engler</cp:lastModifiedBy>
  <cp:revision>1</cp:revision>
  <cp:lastPrinted>2014-02-28T08:56:00Z</cp:lastPrinted>
  <dcterms:created xsi:type="dcterms:W3CDTF">2019-05-24T09:17:00Z</dcterms:created>
  <dcterms:modified xsi:type="dcterms:W3CDTF">2019-05-24T09:17:00Z</dcterms:modified>
</cp:coreProperties>
</file>